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EF" w:rsidRPr="00AD3852" w:rsidRDefault="004A5DEF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DEF" w:rsidRPr="00004DA8" w:rsidRDefault="004A5DEF" w:rsidP="007751A7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DA8">
        <w:rPr>
          <w:rFonts w:ascii="Times New Roman" w:hAnsi="Times New Roman" w:cs="Times New Roman"/>
          <w:b w:val="0"/>
          <w:bCs w:val="0"/>
          <w:sz w:val="28"/>
          <w:szCs w:val="28"/>
        </w:rPr>
        <w:t>СОВЕТ  ГЛУХОВСКОГО СЕЛЬСКОГО ПОСЕЛЕНИЯ</w:t>
      </w:r>
    </w:p>
    <w:p w:rsidR="004A5DEF" w:rsidRPr="00004DA8" w:rsidRDefault="004A5DEF" w:rsidP="007751A7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D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КАЛАЧИНСКОГО МУНИЦИПАЛЬНОГО РАЙОНА </w:t>
      </w:r>
    </w:p>
    <w:p w:rsidR="004A5DEF" w:rsidRPr="00004DA8" w:rsidRDefault="004A5DEF" w:rsidP="007751A7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DA8">
        <w:rPr>
          <w:rFonts w:ascii="Times New Roman" w:hAnsi="Times New Roman" w:cs="Times New Roman"/>
          <w:b w:val="0"/>
          <w:bCs w:val="0"/>
          <w:sz w:val="28"/>
          <w:szCs w:val="28"/>
        </w:rPr>
        <w:t>ОМСКОЙ ОБЛАСТИ</w:t>
      </w:r>
    </w:p>
    <w:p w:rsidR="004A5DEF" w:rsidRPr="00004DA8" w:rsidRDefault="004A5DEF" w:rsidP="007751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DEF" w:rsidRPr="00004DA8" w:rsidRDefault="004A5DEF" w:rsidP="007751A7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004DA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A5DEF" w:rsidRPr="00004DA8" w:rsidRDefault="004A5DEF" w:rsidP="007751A7">
      <w:pPr>
        <w:spacing w:after="0" w:line="240" w:lineRule="auto"/>
        <w:rPr>
          <w:rFonts w:ascii="Times New Roman" w:hAnsi="Times New Roman" w:cs="Times New Roman"/>
        </w:rPr>
      </w:pPr>
    </w:p>
    <w:p w:rsidR="004A5DEF" w:rsidRPr="00004DA8" w:rsidRDefault="004A5DEF" w:rsidP="00775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04DA8">
        <w:rPr>
          <w:rFonts w:ascii="Times New Roman" w:hAnsi="Times New Roman" w:cs="Times New Roman"/>
          <w:sz w:val="28"/>
          <w:szCs w:val="28"/>
        </w:rPr>
        <w:t>.12.2017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004DA8">
        <w:rPr>
          <w:rFonts w:ascii="Times New Roman" w:hAnsi="Times New Roman" w:cs="Times New Roman"/>
          <w:sz w:val="28"/>
          <w:szCs w:val="28"/>
        </w:rPr>
        <w:t>-РС</w:t>
      </w:r>
    </w:p>
    <w:p w:rsidR="004A5DEF" w:rsidRPr="00004DA8" w:rsidRDefault="004A5DEF" w:rsidP="004D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AD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сообщения </w:t>
      </w:r>
    </w:p>
    <w:p w:rsidR="004A5DEF" w:rsidRPr="007751A7" w:rsidRDefault="004A5DEF" w:rsidP="00AD3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A7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4A5DEF" w:rsidRPr="007751A7" w:rsidRDefault="004A5DEF" w:rsidP="004D7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которая приводит или может привести к  конфликту интересов</w:t>
      </w:r>
    </w:p>
    <w:p w:rsidR="004A5DEF" w:rsidRPr="007751A7" w:rsidRDefault="004A5DEF" w:rsidP="00F67D10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:rsidR="004A5DEF" w:rsidRPr="007751A7" w:rsidRDefault="004A5DEF" w:rsidP="00F67D10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</w:p>
    <w:p w:rsidR="004A5DEF" w:rsidRPr="007751A7" w:rsidRDefault="004A5DEF" w:rsidP="00775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751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51A7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7" w:history="1">
        <w:r w:rsidRPr="007751A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751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Совет</w:t>
      </w:r>
      <w:r>
        <w:rPr>
          <w:rFonts w:ascii="Times New Roman" w:hAnsi="Times New Roman" w:cs="Times New Roman"/>
          <w:sz w:val="28"/>
          <w:szCs w:val="28"/>
        </w:rPr>
        <w:t xml:space="preserve"> 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A7">
        <w:rPr>
          <w:rFonts w:ascii="Times New Roman" w:hAnsi="Times New Roman" w:cs="Times New Roman"/>
          <w:sz w:val="28"/>
          <w:szCs w:val="28"/>
        </w:rPr>
        <w:t>РЕШИЛ:</w:t>
      </w:r>
    </w:p>
    <w:p w:rsidR="004A5DEF" w:rsidRPr="007751A7" w:rsidRDefault="004A5DEF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4D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депутатами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 конфликту интересов» (прилагается).</w:t>
      </w:r>
    </w:p>
    <w:p w:rsidR="004A5DEF" w:rsidRPr="007751A7" w:rsidRDefault="004A5DEF" w:rsidP="00F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2. Данное решение опубликовать в газете </w:t>
      </w:r>
      <w:r>
        <w:rPr>
          <w:rFonts w:ascii="Times New Roman" w:hAnsi="Times New Roman" w:cs="Times New Roman"/>
          <w:sz w:val="28"/>
          <w:szCs w:val="28"/>
        </w:rPr>
        <w:t xml:space="preserve"> «Глуховский муниципальный вестник»</w:t>
      </w:r>
      <w:r w:rsidRPr="007751A7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Pr="007751A7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4A5DEF" w:rsidRPr="007751A7" w:rsidRDefault="004A5DEF" w:rsidP="00F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собой.</w:t>
      </w:r>
    </w:p>
    <w:p w:rsidR="004A5DEF" w:rsidRPr="007751A7" w:rsidRDefault="004A5DEF" w:rsidP="00F67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A5DEF" w:rsidRPr="007751A7" w:rsidRDefault="004A5DEF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A5DEF" w:rsidRDefault="004A5DEF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И.Б. Ерукова </w:t>
      </w:r>
    </w:p>
    <w:p w:rsidR="004A5DEF" w:rsidRPr="007751A7" w:rsidRDefault="004A5DEF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51A7">
        <w:rPr>
          <w:rFonts w:ascii="Times New Roman" w:hAnsi="Times New Roman" w:cs="Times New Roman"/>
          <w:sz w:val="24"/>
          <w:szCs w:val="24"/>
        </w:rPr>
        <w:t>Приложение</w:t>
      </w:r>
    </w:p>
    <w:p w:rsidR="004A5DEF" w:rsidRPr="007751A7" w:rsidRDefault="004A5DEF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51A7">
        <w:rPr>
          <w:rFonts w:ascii="Times New Roman" w:hAnsi="Times New Roman" w:cs="Times New Roman"/>
          <w:sz w:val="24"/>
          <w:szCs w:val="24"/>
        </w:rPr>
        <w:t>УТВЕРЖДЕНО</w:t>
      </w:r>
    </w:p>
    <w:p w:rsidR="004A5DEF" w:rsidRPr="007751A7" w:rsidRDefault="004A5DEF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51A7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>Глуховского</w:t>
      </w:r>
      <w:r w:rsidRPr="007751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5DEF" w:rsidRPr="007751A7" w:rsidRDefault="004A5DEF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51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15.12.2017</w:t>
      </w:r>
      <w:r w:rsidRPr="007751A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55-РС</w:t>
      </w:r>
    </w:p>
    <w:p w:rsidR="004A5DEF" w:rsidRPr="007751A7" w:rsidRDefault="004A5DEF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DEF" w:rsidRPr="007751A7" w:rsidRDefault="004A5DEF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</w:p>
    <w:p w:rsidR="004A5DEF" w:rsidRPr="007751A7" w:rsidRDefault="004A5DEF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</w:p>
    <w:p w:rsidR="004A5DEF" w:rsidRPr="007751A7" w:rsidRDefault="004A5DEF" w:rsidP="00AD3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7">
        <w:rPr>
          <w:rFonts w:ascii="Times New Roman" w:hAnsi="Times New Roman" w:cs="Times New Roman"/>
          <w:b/>
          <w:bCs/>
          <w:sz w:val="28"/>
          <w:szCs w:val="28"/>
        </w:rPr>
        <w:t>сообщения депутатами Совета Глуховского сельского поселения о возникновении личной заинтересованности при исполнении должностных обязанностей,</w:t>
      </w:r>
    </w:p>
    <w:p w:rsidR="004A5DEF" w:rsidRPr="007751A7" w:rsidRDefault="004A5DEF" w:rsidP="004D7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1A7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 конфликту интересов</w:t>
      </w:r>
    </w:p>
    <w:p w:rsidR="004A5DEF" w:rsidRPr="007751A7" w:rsidRDefault="004A5DEF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</w:t>
      </w:r>
      <w:r w:rsidRPr="007751A7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сообщения </w:t>
      </w:r>
      <w:r w:rsidRPr="007751A7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лица, замещающие муниципальные должности) Совету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обязаны уведомить Совет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4.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направляет уведомление на имя председателя </w:t>
      </w:r>
      <w:r w:rsidRPr="007751A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и передает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7751A7">
        <w:rPr>
          <w:rFonts w:ascii="Times New Roman" w:hAnsi="Times New Roman" w:cs="Times New Roman"/>
          <w:sz w:val="28"/>
          <w:szCs w:val="28"/>
        </w:rPr>
        <w:t xml:space="preserve">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51A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751A7">
        <w:rPr>
          <w:rFonts w:ascii="Times New Roman" w:hAnsi="Times New Roman" w:cs="Times New Roman"/>
          <w:sz w:val="28"/>
          <w:szCs w:val="28"/>
        </w:rPr>
        <w:t xml:space="preserve"> ответственного за прием и регистрацию документов (далее – администрация).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6. Журнал ведется по форме согласно приложению 2 к настоящему Положению.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1A7">
        <w:rPr>
          <w:rFonts w:ascii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администрации.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7. На уведомлении ставится отметка о дате и времени его поступления в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7751A7">
        <w:rPr>
          <w:rFonts w:ascii="Times New Roman" w:hAnsi="Times New Roman" w:cs="Times New Roman"/>
          <w:sz w:val="28"/>
          <w:szCs w:val="28"/>
        </w:rPr>
        <w:t xml:space="preserve">, номер регистрации в журнале, подпись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751A7">
        <w:rPr>
          <w:rFonts w:ascii="Times New Roman" w:hAnsi="Times New Roman" w:cs="Times New Roman"/>
          <w:sz w:val="28"/>
          <w:szCs w:val="28"/>
        </w:rPr>
        <w:t>, принявшего уведомление.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8. После регистрации уведомления секретарь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751A7">
        <w:rPr>
          <w:rFonts w:ascii="Times New Roman" w:hAnsi="Times New Roman" w:cs="Times New Roman"/>
          <w:sz w:val="28"/>
          <w:szCs w:val="28"/>
        </w:rPr>
        <w:t xml:space="preserve">выдает лицу,  направившему уведомление, </w:t>
      </w:r>
      <w:hyperlink r:id="rId8" w:history="1">
        <w:r w:rsidRPr="007751A7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7751A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9.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7751A7">
        <w:rPr>
          <w:rFonts w:ascii="Times New Roman" w:hAnsi="Times New Roman" w:cs="Times New Roman"/>
          <w:sz w:val="28"/>
          <w:szCs w:val="28"/>
        </w:rPr>
        <w:t xml:space="preserve"> </w:t>
      </w: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751A7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поселения, не позднее 1 рабочего дня, следующего за днем регистрации уведомления.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1A7">
        <w:rPr>
          <w:rFonts w:ascii="Times New Roman" w:hAnsi="Times New Roman" w:cs="Times New Roman"/>
          <w:sz w:val="28"/>
          <w:szCs w:val="28"/>
          <w:lang w:eastAsia="ru-RU"/>
        </w:rPr>
        <w:t xml:space="preserve">10. Председатель </w:t>
      </w:r>
      <w:r w:rsidRPr="007751A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3 рабочих дней со дня получения уведомления направляет уведомление в комиссию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на предварительное рассмотрение. 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7751A7"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7751A7">
        <w:rPr>
          <w:rFonts w:ascii="Times New Roman" w:hAnsi="Times New Roman" w:cs="Times New Roman"/>
          <w:sz w:val="28"/>
          <w:szCs w:val="28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7 рабочих дней со дня поступления уведомления в Комиссию на предварительное рассмотрение.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поселения, но не более чем на 30 календарных дней.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15. Председатель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 и сроки, установленные регламентом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документов, предусмотренных пунктом 13 настоящего Положения, Совет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одно из следующих решений: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7751A7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4A5DEF" w:rsidRPr="007751A7" w:rsidRDefault="004A5DEF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A7">
        <w:rPr>
          <w:rFonts w:ascii="Times New Roman" w:hAnsi="Times New Roman" w:cs="Times New Roman"/>
          <w:sz w:val="28"/>
          <w:szCs w:val="28"/>
        </w:rPr>
        <w:t xml:space="preserve">17. В случае принятия решения, предусмотренного подпунктом 2 и 3 пункта 16 настоящего Положения, Совет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7751A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7751A7">
        <w:rPr>
          <w:rFonts w:ascii="Times New Roman" w:hAnsi="Times New Roman" w:cs="Times New Roman"/>
          <w:lang w:eastAsia="ru-RU"/>
        </w:rPr>
        <w:t>Приложение 1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  <w:lang w:eastAsia="ru-RU"/>
        </w:rPr>
        <w:t xml:space="preserve">к </w:t>
      </w:r>
      <w:r w:rsidRPr="007751A7">
        <w:rPr>
          <w:rFonts w:ascii="Times New Roman" w:hAnsi="Times New Roman" w:cs="Times New Roman"/>
        </w:rPr>
        <w:t>Положению о порядке сообщения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 xml:space="preserve">депутатами Совета </w:t>
      </w:r>
      <w:r>
        <w:rPr>
          <w:rFonts w:ascii="Times New Roman" w:hAnsi="Times New Roman" w:cs="Times New Roman"/>
        </w:rPr>
        <w:t>Глуховского</w:t>
      </w:r>
      <w:r w:rsidRPr="007751A7">
        <w:rPr>
          <w:rFonts w:ascii="Times New Roman" w:hAnsi="Times New Roman" w:cs="Times New Roman"/>
        </w:rPr>
        <w:t xml:space="preserve"> сельского поселения о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>возникновении личной заинтересованности при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>исполнении должностных обязанностей, которая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4A5DEF" w:rsidRPr="007751A7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08D">
        <w:rPr>
          <w:rFonts w:ascii="Times New Roman" w:hAnsi="Times New Roman" w:cs="Times New Roman"/>
          <w:sz w:val="24"/>
          <w:szCs w:val="24"/>
        </w:rPr>
        <w:t>Председателю (заместителю председателя)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08D">
        <w:rPr>
          <w:rFonts w:ascii="Times New Roman" w:hAnsi="Times New Roman" w:cs="Times New Roman"/>
          <w:sz w:val="24"/>
          <w:szCs w:val="24"/>
        </w:rPr>
        <w:t>Совета Глуховского сельского поселения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08D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 w:rsidR="004A5DEF" w:rsidRPr="002B408D" w:rsidRDefault="004A5DEF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</w:rPr>
        <w:t>наименование замещаемой муниципальной должности)</w:t>
      </w:r>
    </w:p>
    <w:p w:rsidR="004A5DEF" w:rsidRPr="002B408D" w:rsidRDefault="004A5DEF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DEF" w:rsidRPr="002B408D" w:rsidRDefault="004A5DEF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08D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4A5DEF" w:rsidRPr="002B408D" w:rsidRDefault="004A5DEF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408D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0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4A5DEF" w:rsidRPr="002B408D" w:rsidRDefault="004A5DEF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408D">
        <w:rPr>
          <w:rFonts w:ascii="Times New Roman" w:hAnsi="Times New Roman" w:cs="Times New Roman"/>
          <w:b/>
          <w:bCs/>
          <w:caps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2B40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обязанностей, </w:t>
      </w:r>
    </w:p>
    <w:p w:rsidR="004A5DEF" w:rsidRPr="002B408D" w:rsidRDefault="004A5DEF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40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4A5DEF" w:rsidRPr="002B408D" w:rsidRDefault="004A5DEF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заинтересованности:_________________________________________________________________________________________________________________________________________.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4A5DEF" w:rsidRPr="002B408D" w:rsidRDefault="004A5DEF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4A5DEF" w:rsidRPr="002B408D"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4A5DEF" w:rsidRPr="002B408D"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A5DEF" w:rsidRPr="002B408D" w:rsidRDefault="004A5DEF" w:rsidP="009B173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DEF" w:rsidRPr="002B408D" w:rsidRDefault="004A5DEF" w:rsidP="009B173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40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4A5DEF" w:rsidRPr="002B408D">
        <w:tc>
          <w:tcPr>
            <w:tcW w:w="9345" w:type="dxa"/>
            <w:gridSpan w:val="2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2B4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4A5DEF" w:rsidRPr="002B408D">
        <w:tc>
          <w:tcPr>
            <w:tcW w:w="9345" w:type="dxa"/>
            <w:gridSpan w:val="2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4A5DEF" w:rsidRPr="002B408D">
        <w:tc>
          <w:tcPr>
            <w:tcW w:w="9345" w:type="dxa"/>
            <w:gridSpan w:val="2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4A5DEF" w:rsidRPr="002B408D">
        <w:tc>
          <w:tcPr>
            <w:tcW w:w="9345" w:type="dxa"/>
            <w:gridSpan w:val="2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EF" w:rsidRPr="002B408D">
        <w:tc>
          <w:tcPr>
            <w:tcW w:w="4672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5DEF" w:rsidRPr="002B408D">
        <w:tc>
          <w:tcPr>
            <w:tcW w:w="4672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08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4A5DEF" w:rsidRPr="002B408D" w:rsidRDefault="004A5DEF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08D">
              <w:rPr>
                <w:rFonts w:ascii="Times New Roman" w:hAnsi="Times New Roman" w:cs="Times New Roman"/>
                <w:sz w:val="20"/>
                <w:szCs w:val="20"/>
              </w:rPr>
              <w:t>(подпись ответственного должностного лица уполномоченного органа)</w:t>
            </w:r>
          </w:p>
        </w:tc>
      </w:tr>
    </w:tbl>
    <w:p w:rsidR="004A5DEF" w:rsidRPr="002B408D" w:rsidRDefault="004A5DEF" w:rsidP="000D711F">
      <w:pPr>
        <w:rPr>
          <w:rFonts w:ascii="Times New Roman" w:hAnsi="Times New Roman" w:cs="Times New Roman"/>
          <w:sz w:val="24"/>
          <w:szCs w:val="24"/>
        </w:rPr>
        <w:sectPr w:rsidR="004A5DEF" w:rsidRPr="002B408D" w:rsidSect="00CA4E0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5DEF" w:rsidRPr="007751A7" w:rsidRDefault="004A5DEF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7751A7">
        <w:rPr>
          <w:rFonts w:ascii="Times New Roman" w:hAnsi="Times New Roman" w:cs="Times New Roman"/>
          <w:lang w:eastAsia="ru-RU"/>
        </w:rPr>
        <w:t>Приложение 2</w:t>
      </w:r>
    </w:p>
    <w:p w:rsidR="004A5DEF" w:rsidRPr="007751A7" w:rsidRDefault="004A5DEF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  <w:lang w:eastAsia="ru-RU"/>
        </w:rPr>
        <w:t xml:space="preserve">к </w:t>
      </w:r>
      <w:r w:rsidRPr="007751A7">
        <w:rPr>
          <w:rFonts w:ascii="Times New Roman" w:hAnsi="Times New Roman" w:cs="Times New Roman"/>
        </w:rPr>
        <w:t>Положению о порядке сообщения</w:t>
      </w:r>
    </w:p>
    <w:p w:rsidR="004A5DEF" w:rsidRPr="007751A7" w:rsidRDefault="004A5DEF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 xml:space="preserve">депутатами Совета </w:t>
      </w:r>
      <w:r>
        <w:rPr>
          <w:rFonts w:ascii="Times New Roman" w:hAnsi="Times New Roman" w:cs="Times New Roman"/>
        </w:rPr>
        <w:t>Глуховского</w:t>
      </w:r>
      <w:r w:rsidRPr="007751A7">
        <w:rPr>
          <w:rFonts w:ascii="Times New Roman" w:hAnsi="Times New Roman" w:cs="Times New Roman"/>
        </w:rPr>
        <w:t xml:space="preserve"> сельского поселения о</w:t>
      </w:r>
    </w:p>
    <w:p w:rsidR="004A5DEF" w:rsidRPr="007751A7" w:rsidRDefault="004A5DEF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>возникновении личной заинтересованности при</w:t>
      </w:r>
    </w:p>
    <w:p w:rsidR="004A5DEF" w:rsidRPr="007751A7" w:rsidRDefault="004A5DEF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751A7">
        <w:rPr>
          <w:rFonts w:ascii="Times New Roman" w:hAnsi="Times New Roman" w:cs="Times New Roman"/>
        </w:rPr>
        <w:t>исполнении должностных обязанностей, которая</w:t>
      </w:r>
    </w:p>
    <w:p w:rsidR="004A5DEF" w:rsidRPr="007751A7" w:rsidRDefault="004A5DEF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7751A7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4A5DEF" w:rsidRPr="007751A7" w:rsidRDefault="004A5DE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4A5DEF" w:rsidRPr="007751A7" w:rsidRDefault="004A5DE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4A5DEF" w:rsidRPr="007751A7" w:rsidRDefault="004A5DE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751A7">
        <w:rPr>
          <w:rFonts w:ascii="Times New Roman" w:hAnsi="Times New Roman" w:cs="Times New Roman"/>
          <w:b/>
          <w:bCs/>
          <w:lang w:eastAsia="ru-RU"/>
        </w:rPr>
        <w:t>ЖУРНАЛ УЧЕТА УВЕДОМЛЕНИЙ</w:t>
      </w:r>
    </w:p>
    <w:p w:rsidR="004A5DEF" w:rsidRPr="007751A7" w:rsidRDefault="004A5DEF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4A5DEF" w:rsidRPr="007751A7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наличии),наименование замещаемой муниципальной должности</w:t>
            </w:r>
          </w:p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ответственного должностного лица</w:t>
            </w:r>
          </w:p>
          <w:p w:rsidR="004A5DEF" w:rsidRPr="002B408D" w:rsidRDefault="004A5DEF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ответственного должностного лица</w:t>
            </w:r>
          </w:p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Отметка о выводах, содержащихся в мотивированном заключении Комиссии</w:t>
            </w:r>
          </w:p>
        </w:tc>
      </w:tr>
      <w:tr w:rsidR="004A5DEF" w:rsidRPr="007751A7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EF" w:rsidRPr="007751A7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DEF" w:rsidRPr="007751A7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F" w:rsidRPr="002B408D" w:rsidRDefault="004A5DE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DEF" w:rsidRPr="007751A7" w:rsidRDefault="004A5DEF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bookmarkStart w:id="5" w:name="_GoBack"/>
      <w:bookmarkEnd w:id="5"/>
    </w:p>
    <w:sectPr w:rsidR="004A5DEF" w:rsidRPr="007751A7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EF" w:rsidRDefault="004A5DEF" w:rsidP="000D711F">
      <w:pPr>
        <w:spacing w:after="0" w:line="240" w:lineRule="auto"/>
      </w:pPr>
      <w:r>
        <w:separator/>
      </w:r>
    </w:p>
  </w:endnote>
  <w:endnote w:type="continuationSeparator" w:id="1">
    <w:p w:rsidR="004A5DEF" w:rsidRDefault="004A5DE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EF" w:rsidRDefault="004A5DEF" w:rsidP="000D711F">
      <w:pPr>
        <w:spacing w:after="0" w:line="240" w:lineRule="auto"/>
      </w:pPr>
      <w:r>
        <w:separator/>
      </w:r>
    </w:p>
  </w:footnote>
  <w:footnote w:type="continuationSeparator" w:id="1">
    <w:p w:rsidR="004A5DEF" w:rsidRDefault="004A5DE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EF" w:rsidRDefault="004A5DEF" w:rsidP="008757E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A5DEF" w:rsidRDefault="004A5D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04DA8"/>
    <w:rsid w:val="00015B96"/>
    <w:rsid w:val="00030316"/>
    <w:rsid w:val="00047C1B"/>
    <w:rsid w:val="00062848"/>
    <w:rsid w:val="00064E65"/>
    <w:rsid w:val="0008698F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87615"/>
    <w:rsid w:val="001931D2"/>
    <w:rsid w:val="001A2F82"/>
    <w:rsid w:val="001A4C80"/>
    <w:rsid w:val="001B521A"/>
    <w:rsid w:val="001C7188"/>
    <w:rsid w:val="001C7A52"/>
    <w:rsid w:val="00220385"/>
    <w:rsid w:val="00223603"/>
    <w:rsid w:val="002321C2"/>
    <w:rsid w:val="002777BB"/>
    <w:rsid w:val="0028355B"/>
    <w:rsid w:val="00294A5A"/>
    <w:rsid w:val="002A470F"/>
    <w:rsid w:val="002B408D"/>
    <w:rsid w:val="002B4AB6"/>
    <w:rsid w:val="002D104E"/>
    <w:rsid w:val="002D6476"/>
    <w:rsid w:val="00325829"/>
    <w:rsid w:val="00354D25"/>
    <w:rsid w:val="003721F4"/>
    <w:rsid w:val="00391225"/>
    <w:rsid w:val="003A52E8"/>
    <w:rsid w:val="003C178F"/>
    <w:rsid w:val="003F3E4D"/>
    <w:rsid w:val="0040504C"/>
    <w:rsid w:val="00445C02"/>
    <w:rsid w:val="00451601"/>
    <w:rsid w:val="004530F4"/>
    <w:rsid w:val="00465ED2"/>
    <w:rsid w:val="00472B68"/>
    <w:rsid w:val="00484E98"/>
    <w:rsid w:val="00486025"/>
    <w:rsid w:val="00497967"/>
    <w:rsid w:val="004A1260"/>
    <w:rsid w:val="004A143D"/>
    <w:rsid w:val="004A5DEF"/>
    <w:rsid w:val="004B187A"/>
    <w:rsid w:val="004B2921"/>
    <w:rsid w:val="004C30A2"/>
    <w:rsid w:val="004D0515"/>
    <w:rsid w:val="004D2311"/>
    <w:rsid w:val="004D3E54"/>
    <w:rsid w:val="004D74E0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D4933"/>
    <w:rsid w:val="005E20E2"/>
    <w:rsid w:val="005F152A"/>
    <w:rsid w:val="005F4512"/>
    <w:rsid w:val="00611A87"/>
    <w:rsid w:val="00634B8F"/>
    <w:rsid w:val="00634DA2"/>
    <w:rsid w:val="00635CC5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4574E"/>
    <w:rsid w:val="0075758D"/>
    <w:rsid w:val="00766713"/>
    <w:rsid w:val="007751A7"/>
    <w:rsid w:val="00780103"/>
    <w:rsid w:val="007D0B7B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757EA"/>
    <w:rsid w:val="008A0BD3"/>
    <w:rsid w:val="008C00A9"/>
    <w:rsid w:val="008D770F"/>
    <w:rsid w:val="008E2A27"/>
    <w:rsid w:val="008E4ACE"/>
    <w:rsid w:val="008E5D30"/>
    <w:rsid w:val="00931E4B"/>
    <w:rsid w:val="009346D1"/>
    <w:rsid w:val="00936DBE"/>
    <w:rsid w:val="00940D4F"/>
    <w:rsid w:val="00990AD6"/>
    <w:rsid w:val="0099607D"/>
    <w:rsid w:val="00997476"/>
    <w:rsid w:val="009A0D5E"/>
    <w:rsid w:val="009B173D"/>
    <w:rsid w:val="00A058F2"/>
    <w:rsid w:val="00A23EB4"/>
    <w:rsid w:val="00A31EA9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D3852"/>
    <w:rsid w:val="00AD4ADD"/>
    <w:rsid w:val="00AE6968"/>
    <w:rsid w:val="00AF6750"/>
    <w:rsid w:val="00AF76A2"/>
    <w:rsid w:val="00B045D3"/>
    <w:rsid w:val="00B10124"/>
    <w:rsid w:val="00B10D97"/>
    <w:rsid w:val="00B12967"/>
    <w:rsid w:val="00B25C5A"/>
    <w:rsid w:val="00B36A20"/>
    <w:rsid w:val="00B40A8B"/>
    <w:rsid w:val="00B44106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83148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054B0"/>
    <w:rsid w:val="00D23C14"/>
    <w:rsid w:val="00D26919"/>
    <w:rsid w:val="00D346A6"/>
    <w:rsid w:val="00D9547D"/>
    <w:rsid w:val="00DA02C9"/>
    <w:rsid w:val="00DA4C19"/>
    <w:rsid w:val="00DB24C2"/>
    <w:rsid w:val="00DD2259"/>
    <w:rsid w:val="00DE1934"/>
    <w:rsid w:val="00E040CF"/>
    <w:rsid w:val="00E2283B"/>
    <w:rsid w:val="00E33FE4"/>
    <w:rsid w:val="00E6102B"/>
    <w:rsid w:val="00E74724"/>
    <w:rsid w:val="00EF49BD"/>
    <w:rsid w:val="00F01C92"/>
    <w:rsid w:val="00F0550F"/>
    <w:rsid w:val="00F3301F"/>
    <w:rsid w:val="00F43E38"/>
    <w:rsid w:val="00F67D10"/>
    <w:rsid w:val="00F70A4E"/>
    <w:rsid w:val="00F9134A"/>
    <w:rsid w:val="00F96BD1"/>
    <w:rsid w:val="00FC2386"/>
    <w:rsid w:val="00FD6119"/>
    <w:rsid w:val="00FE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E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751A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51A7"/>
    <w:pPr>
      <w:keepNext/>
      <w:spacing w:after="0" w:line="240" w:lineRule="auto"/>
      <w:jc w:val="center"/>
      <w:outlineLvl w:val="1"/>
    </w:pPr>
    <w:rPr>
      <w:b/>
      <w:bCs/>
      <w:sz w:val="40"/>
      <w:szCs w:val="4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B7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0B7B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9A0D5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</w:style>
  <w:style w:type="paragraph" w:styleId="FootnoteText">
    <w:name w:val="footnote text"/>
    <w:basedOn w:val="Normal"/>
    <w:link w:val="FootnoteTextChar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236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9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07D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751A7"/>
    <w:rPr>
      <w:b/>
      <w:bCs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2B4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FCFA1A7E40BE9BCE3236843ACO0J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6</Pages>
  <Words>1623</Words>
  <Characters>9255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29</cp:revision>
  <cp:lastPrinted>2017-05-05T03:29:00Z</cp:lastPrinted>
  <dcterms:created xsi:type="dcterms:W3CDTF">2017-02-14T04:55:00Z</dcterms:created>
  <dcterms:modified xsi:type="dcterms:W3CDTF">2017-12-18T02:10:00Z</dcterms:modified>
</cp:coreProperties>
</file>